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59" w:rsidRPr="004B5A9A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  <w:r w:rsidR="00E810FC">
        <w:rPr>
          <w:rFonts w:ascii="Arial Rounded MT Bold" w:hAnsi="Arial Rounded MT Bold"/>
          <w:sz w:val="40"/>
        </w:rPr>
        <w:br/>
      </w:r>
      <w:r w:rsidR="0046718A">
        <w:rPr>
          <w:rFonts w:ascii="Arial Rounded MT Bold" w:hAnsi="Arial Rounded MT Bold"/>
          <w:sz w:val="40"/>
        </w:rPr>
        <w:t>11/07/11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CC2ADF">
        <w:t>: 4:0</w:t>
      </w:r>
      <w:r w:rsidR="00BA539B">
        <w:t>2p.m.</w:t>
      </w:r>
      <w:r w:rsidR="00E810FC">
        <w:t xml:space="preserve"> 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</w:p>
    <w:p w:rsidR="00CC2ADF" w:rsidRDefault="00BA539B" w:rsidP="00CC2ADF">
      <w:pPr>
        <w:pStyle w:val="ListParagraph"/>
        <w:numPr>
          <w:ilvl w:val="0"/>
          <w:numId w:val="6"/>
        </w:numPr>
        <w:spacing w:line="360" w:lineRule="auto"/>
      </w:pPr>
      <w:r>
        <w:t>Student Regent App</w:t>
      </w:r>
      <w:r w:rsidR="00F60AF1">
        <w:t>lication due t</w:t>
      </w:r>
      <w:r>
        <w:t>omorrow at 5p.m.</w:t>
      </w:r>
    </w:p>
    <w:p w:rsidR="00BA539B" w:rsidRDefault="00BA539B" w:rsidP="00BA539B">
      <w:pPr>
        <w:pStyle w:val="ListParagraph"/>
        <w:numPr>
          <w:ilvl w:val="0"/>
          <w:numId w:val="6"/>
        </w:numPr>
        <w:spacing w:line="360" w:lineRule="auto"/>
      </w:pPr>
      <w:r>
        <w:t>Survey coming out about Spring Carnival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</w:p>
    <w:p w:rsidR="00CC2ADF" w:rsidRDefault="00BA539B" w:rsidP="00CC2ADF">
      <w:pPr>
        <w:pStyle w:val="ListParagraph"/>
        <w:numPr>
          <w:ilvl w:val="0"/>
          <w:numId w:val="6"/>
        </w:numPr>
        <w:spacing w:line="360" w:lineRule="auto"/>
      </w:pPr>
      <w:r>
        <w:t>N/A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8624BE">
        <w:t xml:space="preserve"> </w:t>
      </w:r>
      <w:r w:rsidR="00CC2ADF">
        <w:t>: N/A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933407">
        <w:t>Finance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F60AF1">
        <w:t xml:space="preserve"> </w:t>
      </w:r>
      <w:r w:rsidR="00933407">
        <w:t>Tinsley</w:t>
      </w:r>
    </w:p>
    <w:p w:rsidR="00933407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933407">
        <w:t>:</w:t>
      </w:r>
    </w:p>
    <w:p w:rsidR="00DE73E2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>Taylor: Taylor Haunted House 1577 people come</w:t>
      </w:r>
    </w:p>
    <w:p w:rsidR="00933407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>Food Service: Suggestion box</w:t>
      </w:r>
    </w:p>
    <w:p w:rsidR="00933407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 xml:space="preserve">Gabaldon: 11/11/11 Chick Flick movie night… </w:t>
      </w:r>
      <w:proofErr w:type="spellStart"/>
      <w:r>
        <w:t>Valentines</w:t>
      </w:r>
      <w:proofErr w:type="spellEnd"/>
      <w:r>
        <w:t xml:space="preserve"> Day </w:t>
      </w:r>
      <w:hyperlink r:id="rId11" w:history="1">
        <w:r w:rsidRPr="003B43D2">
          <w:rPr>
            <w:rStyle w:val="Hyperlink"/>
          </w:rPr>
          <w:t>movie@7p.m</w:t>
        </w:r>
      </w:hyperlink>
      <w:r>
        <w:t>.</w:t>
      </w:r>
    </w:p>
    <w:p w:rsidR="00933407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 xml:space="preserve">Campbell: </w:t>
      </w:r>
      <w:proofErr w:type="spellStart"/>
      <w:r>
        <w:t>MoCa</w:t>
      </w:r>
      <w:proofErr w:type="spellEnd"/>
      <w:r>
        <w:t xml:space="preserve"> Ultimate Wish Party…movies and time capsule</w:t>
      </w:r>
    </w:p>
    <w:p w:rsidR="00933407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>McKay: Winter Wonderland on Wednesday at 6p.m.</w:t>
      </w:r>
    </w:p>
    <w:p w:rsidR="00933407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>M</w:t>
      </w:r>
      <w:r w:rsidR="00F60AF1">
        <w:t xml:space="preserve">ountain </w:t>
      </w:r>
      <w:r>
        <w:t>V</w:t>
      </w:r>
      <w:r w:rsidR="00F60AF1">
        <w:t>iew</w:t>
      </w:r>
      <w:r>
        <w:t>: experiencing broken stuff… ways to improve hall</w:t>
      </w:r>
    </w:p>
    <w:p w:rsidR="00933407" w:rsidRDefault="00933407" w:rsidP="00F60AF1">
      <w:pPr>
        <w:pStyle w:val="ListParagraph"/>
        <w:numPr>
          <w:ilvl w:val="0"/>
          <w:numId w:val="9"/>
        </w:numPr>
        <w:spacing w:line="360" w:lineRule="auto"/>
      </w:pPr>
      <w:r>
        <w:t xml:space="preserve">Suggestions: email </w:t>
      </w:r>
      <w:hyperlink r:id="rId12" w:history="1">
        <w:r w:rsidRPr="003B43D2">
          <w:rPr>
            <w:rStyle w:val="Hyperlink"/>
          </w:rPr>
          <w:t>jm2262@nau.edu</w:t>
        </w:r>
      </w:hyperlink>
      <w:r>
        <w:t xml:space="preserve"> </w:t>
      </w:r>
    </w:p>
    <w:p w:rsidR="00933407" w:rsidRDefault="00933407" w:rsidP="00933407">
      <w:pPr>
        <w:pStyle w:val="ListParagraph"/>
        <w:numPr>
          <w:ilvl w:val="0"/>
          <w:numId w:val="7"/>
        </w:numPr>
        <w:spacing w:line="360" w:lineRule="auto"/>
      </w:pPr>
      <w:r>
        <w:t>Food Service: Open position Wednesday @3p.m. in Oak Creek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r>
        <w:t>Brianna</w:t>
      </w:r>
      <w:r w:rsidR="007A23C5">
        <w:t>(President)</w:t>
      </w:r>
      <w:r w:rsidR="00F60AF1">
        <w:t>: IACURH</w:t>
      </w:r>
    </w:p>
    <w:p w:rsidR="00323393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Gregory</w:t>
      </w:r>
      <w:r w:rsidR="007A23C5">
        <w:t xml:space="preserve"> (NCC)</w:t>
      </w:r>
      <w:r w:rsidR="00F60AF1">
        <w:t>: IACURH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t>Cami</w:t>
      </w:r>
      <w:proofErr w:type="spellEnd"/>
      <w:r>
        <w:t xml:space="preserve"> (Finance)</w:t>
      </w:r>
      <w:r w:rsidR="00F60AF1">
        <w:t>: Care packages, Letters of Intent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AA5D72">
        <w:t>: Scavenger Hunt November 14</w:t>
      </w:r>
      <w:r w:rsidR="00AA5D72" w:rsidRPr="00AA5D72">
        <w:rPr>
          <w:vertAlign w:val="superscript"/>
        </w:rPr>
        <w:t>th</w:t>
      </w:r>
      <w:r w:rsidR="00AA5D72">
        <w:t xml:space="preserve">, Hall of Fame Points 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AA5D72">
        <w:t xml:space="preserve">: </w:t>
      </w:r>
      <w:r w:rsidR="00F60AF1">
        <w:t>Meeting Motivator, Fall Social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194635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</w:t>
      </w:r>
      <w:r w:rsidR="00194635">
        <w:t>RA selection starts next week Monday 14</w:t>
      </w:r>
      <w:r w:rsidR="00194635" w:rsidRPr="00194635">
        <w:rPr>
          <w:vertAlign w:val="superscript"/>
        </w:rPr>
        <w:t>th</w:t>
      </w:r>
      <w:r w:rsidR="00194635">
        <w:t xml:space="preserve"> application opens due January 27</w:t>
      </w:r>
      <w:r w:rsidR="00194635" w:rsidRPr="00194635">
        <w:rPr>
          <w:vertAlign w:val="superscript"/>
        </w:rPr>
        <w:t>th</w:t>
      </w:r>
      <w:r w:rsidR="00194635">
        <w:t xml:space="preserve"> @5p.m.</w:t>
      </w:r>
    </w:p>
    <w:p w:rsidR="008624BE" w:rsidRDefault="00194635" w:rsidP="00194635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Criteria: 1)2.5gpa 2)clean conduct record 3)live on campus for one semester 4) 24 credit hours completed by Fall 2012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194635">
        <w:t xml:space="preserve"> N/A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AA5D72">
        <w:t xml:space="preserve"> I Am NAU Project: November 14-</w:t>
      </w:r>
      <w:r w:rsidR="00194635">
        <w:t>18, 2011 Monday UU 11am-1pm Wednes</w:t>
      </w:r>
      <w:r w:rsidR="00B818E5">
        <w:t>d</w:t>
      </w:r>
      <w:r w:rsidR="00194635">
        <w:t xml:space="preserve">ay </w:t>
      </w:r>
      <w:proofErr w:type="spellStart"/>
      <w:r w:rsidR="00194635">
        <w:t>DuB</w:t>
      </w:r>
      <w:proofErr w:type="spellEnd"/>
      <w:r w:rsidR="00194635">
        <w:t xml:space="preserve"> 11am-1pm, Friday School of Communications 11am-1pm </w:t>
      </w:r>
      <w:hyperlink r:id="rId13" w:history="1">
        <w:r w:rsidR="00194635" w:rsidRPr="003B43D2">
          <w:rPr>
            <w:rStyle w:val="Hyperlink"/>
          </w:rPr>
          <w:t>joe.caudill@nau.edu</w:t>
        </w:r>
      </w:hyperlink>
      <w:r w:rsidR="00194635">
        <w:t xml:space="preserve"> 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194635">
        <w:t>:</w:t>
      </w:r>
      <w:r w:rsidR="00596CEB">
        <w:t xml:space="preserve"> </w:t>
      </w:r>
      <w:r w:rsidR="00194635">
        <w:t>N/A</w:t>
      </w:r>
    </w:p>
    <w:p w:rsidR="000254A0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194635">
        <w:t xml:space="preserve">: </w:t>
      </w:r>
    </w:p>
    <w:p w:rsidR="00194635" w:rsidRDefault="00194635" w:rsidP="00194635">
      <w:pPr>
        <w:pStyle w:val="ListParagraph"/>
        <w:numPr>
          <w:ilvl w:val="0"/>
          <w:numId w:val="8"/>
        </w:numPr>
        <w:spacing w:line="360" w:lineRule="auto"/>
      </w:pPr>
      <w:r w:rsidRPr="00B818E5">
        <w:rPr>
          <w:b/>
        </w:rPr>
        <w:t>Dakota Legislation</w:t>
      </w:r>
      <w:r>
        <w:t>: Inclusion of the Food Service Committee</w:t>
      </w:r>
    </w:p>
    <w:p w:rsidR="00194635" w:rsidRDefault="00194635" w:rsidP="00194635">
      <w:pPr>
        <w:pStyle w:val="ListParagraph"/>
        <w:numPr>
          <w:ilvl w:val="0"/>
          <w:numId w:val="8"/>
        </w:numPr>
        <w:spacing w:line="360" w:lineRule="auto"/>
      </w:pPr>
      <w:r>
        <w:t>Questions: Aspen how many votes? One</w:t>
      </w:r>
    </w:p>
    <w:p w:rsidR="00B818E5" w:rsidRDefault="00B818E5" w:rsidP="00194635">
      <w:pPr>
        <w:pStyle w:val="ListParagraph"/>
        <w:numPr>
          <w:ilvl w:val="0"/>
          <w:numId w:val="8"/>
        </w:numPr>
        <w:spacing w:line="360" w:lineRule="auto"/>
      </w:pPr>
      <w:r>
        <w:t>Passed legislation</w:t>
      </w:r>
    </w:p>
    <w:p w:rsidR="00194635" w:rsidRDefault="00B818E5" w:rsidP="00194635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B818E5">
        <w:rPr>
          <w:b/>
        </w:rPr>
        <w:t>Campbell and Morton Halls General Pot Request</w:t>
      </w:r>
    </w:p>
    <w:p w:rsidR="00B818E5" w:rsidRPr="00B818E5" w:rsidRDefault="00B818E5" w:rsidP="00194635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Event: Thursday December 1</w:t>
      </w:r>
      <w:r w:rsidRPr="00B818E5">
        <w:rPr>
          <w:b/>
          <w:vertAlign w:val="superscript"/>
        </w:rPr>
        <w:t>st</w:t>
      </w:r>
      <w:r>
        <w:rPr>
          <w:b/>
        </w:rPr>
        <w:t xml:space="preserve"> @ 7p.m.</w:t>
      </w:r>
    </w:p>
    <w:p w:rsidR="00B818E5" w:rsidRDefault="00B818E5" w:rsidP="00194635">
      <w:pPr>
        <w:pStyle w:val="ListParagraph"/>
        <w:numPr>
          <w:ilvl w:val="0"/>
          <w:numId w:val="8"/>
        </w:numPr>
        <w:spacing w:line="360" w:lineRule="auto"/>
      </w:pPr>
      <w:r>
        <w:tab/>
        <w:t>Presentation of film open to entire campus</w:t>
      </w:r>
    </w:p>
    <w:p w:rsidR="00B818E5" w:rsidRDefault="00B818E5" w:rsidP="00194635">
      <w:pPr>
        <w:pStyle w:val="ListParagraph"/>
        <w:numPr>
          <w:ilvl w:val="0"/>
          <w:numId w:val="8"/>
        </w:numPr>
        <w:spacing w:line="360" w:lineRule="auto"/>
      </w:pPr>
      <w:r>
        <w:tab/>
        <w:t>Contacting Honors Society, Residence Halls, etc.</w:t>
      </w:r>
    </w:p>
    <w:p w:rsidR="00B818E5" w:rsidRDefault="00B818E5" w:rsidP="00B818E5">
      <w:pPr>
        <w:pStyle w:val="ListParagraph"/>
        <w:numPr>
          <w:ilvl w:val="0"/>
          <w:numId w:val="8"/>
        </w:numPr>
        <w:spacing w:line="360" w:lineRule="auto"/>
      </w:pPr>
      <w:r>
        <w:tab/>
        <w:t>Film shown: Miss Representation: Media is influential to our lives</w:t>
      </w:r>
    </w:p>
    <w:p w:rsidR="00B818E5" w:rsidRDefault="00B818E5" w:rsidP="00194635">
      <w:pPr>
        <w:pStyle w:val="ListParagraph"/>
        <w:numPr>
          <w:ilvl w:val="0"/>
          <w:numId w:val="8"/>
        </w:numPr>
        <w:spacing w:line="360" w:lineRule="auto"/>
      </w:pPr>
      <w:r>
        <w:tab/>
        <w:t>Budget: asking $430, event is free</w:t>
      </w:r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</w:p>
    <w:p w:rsidR="00CB08BF" w:rsidRDefault="00B94AAD" w:rsidP="00A14A7A">
      <w:pPr>
        <w:pStyle w:val="ListParagraph"/>
        <w:numPr>
          <w:ilvl w:val="0"/>
          <w:numId w:val="2"/>
        </w:numPr>
        <w:spacing w:line="360" w:lineRule="auto"/>
      </w:pPr>
      <w:r>
        <w:t>Last Minute Announcements</w:t>
      </w:r>
      <w:r w:rsidR="00FA010E">
        <w:t xml:space="preserve">: </w:t>
      </w:r>
      <w:r w:rsidR="00B818E5">
        <w:t xml:space="preserve">Penny Wars please bring pennies to RHA, 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DE59A9">
        <w:rPr>
          <w:rFonts w:ascii="Arial" w:eastAsia="Times New Roman" w:hAnsi="Arial" w:cs="Arial"/>
          <w:sz w:val="20"/>
          <w:szCs w:val="20"/>
        </w:rPr>
        <w:t>5:12p.m.</w:t>
      </w:r>
      <w:r w:rsidR="00A14A7A">
        <w:rPr>
          <w:rFonts w:ascii="Arial" w:eastAsia="Times New Roman" w:hAnsi="Arial" w:cs="Arial"/>
          <w:sz w:val="20"/>
          <w:szCs w:val="20"/>
        </w:rPr>
        <w:t xml:space="preserve"> </w:t>
      </w:r>
    </w:p>
    <w:p w:rsidR="00DE59A9" w:rsidRDefault="001B5DD4" w:rsidP="00DE59A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596CEB">
        <w:rPr>
          <w:rFonts w:ascii="Arial" w:eastAsia="Times New Roman" w:hAnsi="Arial" w:cs="Arial"/>
          <w:sz w:val="20"/>
          <w:szCs w:val="20"/>
        </w:rPr>
        <w:t>Parliamentarian</w:t>
      </w:r>
    </w:p>
    <w:p w:rsidR="00A44A9C" w:rsidRPr="00DE59A9" w:rsidRDefault="001B5DD4" w:rsidP="00DE59A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DE59A9">
        <w:t>Taylor</w:t>
      </w:r>
    </w:p>
    <w:sectPr w:rsidR="00A44A9C" w:rsidRPr="00DE59A9" w:rsidSect="00B169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18A" w:rsidRDefault="0046718A" w:rsidP="00F91569">
      <w:pPr>
        <w:spacing w:after="0" w:line="240" w:lineRule="auto"/>
      </w:pPr>
      <w:r>
        <w:separator/>
      </w:r>
    </w:p>
  </w:endnote>
  <w:endnote w:type="continuationSeparator" w:id="0">
    <w:p w:rsidR="0046718A" w:rsidRDefault="0046718A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18A" w:rsidRDefault="0046718A" w:rsidP="00F91569">
      <w:pPr>
        <w:spacing w:after="0" w:line="240" w:lineRule="auto"/>
      </w:pPr>
      <w:r>
        <w:separator/>
      </w:r>
    </w:p>
  </w:footnote>
  <w:footnote w:type="continuationSeparator" w:id="0">
    <w:p w:rsidR="0046718A" w:rsidRDefault="0046718A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544E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544E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544E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7A8"/>
    <w:multiLevelType w:val="hybridMultilevel"/>
    <w:tmpl w:val="998AB5CC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67929"/>
    <w:multiLevelType w:val="hybridMultilevel"/>
    <w:tmpl w:val="FC5016F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34FCF"/>
    <w:multiLevelType w:val="hybridMultilevel"/>
    <w:tmpl w:val="22544F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8034F"/>
    <w:multiLevelType w:val="hybridMultilevel"/>
    <w:tmpl w:val="51D0ED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C03C7"/>
    <w:multiLevelType w:val="hybridMultilevel"/>
    <w:tmpl w:val="D42E86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30375"/>
    <w:rsid w:val="00005CF0"/>
    <w:rsid w:val="00007067"/>
    <w:rsid w:val="000254A0"/>
    <w:rsid w:val="00032CA0"/>
    <w:rsid w:val="00042E8D"/>
    <w:rsid w:val="00052175"/>
    <w:rsid w:val="00063BB0"/>
    <w:rsid w:val="00075824"/>
    <w:rsid w:val="000772A2"/>
    <w:rsid w:val="00082943"/>
    <w:rsid w:val="000923E6"/>
    <w:rsid w:val="000A4D48"/>
    <w:rsid w:val="000A73A0"/>
    <w:rsid w:val="000B148A"/>
    <w:rsid w:val="000D1911"/>
    <w:rsid w:val="000D7D23"/>
    <w:rsid w:val="000F00FB"/>
    <w:rsid w:val="001549E2"/>
    <w:rsid w:val="00174D85"/>
    <w:rsid w:val="00187002"/>
    <w:rsid w:val="00194635"/>
    <w:rsid w:val="001B5DD4"/>
    <w:rsid w:val="001D577B"/>
    <w:rsid w:val="001E4576"/>
    <w:rsid w:val="0020415E"/>
    <w:rsid w:val="0026455C"/>
    <w:rsid w:val="00270BFE"/>
    <w:rsid w:val="00290D44"/>
    <w:rsid w:val="002D5B5C"/>
    <w:rsid w:val="00311C93"/>
    <w:rsid w:val="00323393"/>
    <w:rsid w:val="003422E0"/>
    <w:rsid w:val="0034385A"/>
    <w:rsid w:val="00351CB1"/>
    <w:rsid w:val="0037099F"/>
    <w:rsid w:val="00374A6F"/>
    <w:rsid w:val="00397F79"/>
    <w:rsid w:val="003B4EAF"/>
    <w:rsid w:val="003B6732"/>
    <w:rsid w:val="00435EFD"/>
    <w:rsid w:val="004374E0"/>
    <w:rsid w:val="00457FDF"/>
    <w:rsid w:val="0046718A"/>
    <w:rsid w:val="00496AD2"/>
    <w:rsid w:val="004B5A9A"/>
    <w:rsid w:val="004E7382"/>
    <w:rsid w:val="0050140A"/>
    <w:rsid w:val="00502617"/>
    <w:rsid w:val="00522BC2"/>
    <w:rsid w:val="005430A2"/>
    <w:rsid w:val="00544E91"/>
    <w:rsid w:val="00547E69"/>
    <w:rsid w:val="00596CEB"/>
    <w:rsid w:val="005A2587"/>
    <w:rsid w:val="005B2ADD"/>
    <w:rsid w:val="005E0085"/>
    <w:rsid w:val="005E6EFC"/>
    <w:rsid w:val="005F3E02"/>
    <w:rsid w:val="00604033"/>
    <w:rsid w:val="00630A5C"/>
    <w:rsid w:val="006569FA"/>
    <w:rsid w:val="00685062"/>
    <w:rsid w:val="006C1FEC"/>
    <w:rsid w:val="006D733B"/>
    <w:rsid w:val="007A23C5"/>
    <w:rsid w:val="00815095"/>
    <w:rsid w:val="00830375"/>
    <w:rsid w:val="00836F12"/>
    <w:rsid w:val="008624BE"/>
    <w:rsid w:val="00863A07"/>
    <w:rsid w:val="008829F8"/>
    <w:rsid w:val="008A33F9"/>
    <w:rsid w:val="008A4C39"/>
    <w:rsid w:val="008D6991"/>
    <w:rsid w:val="008F6B71"/>
    <w:rsid w:val="00922675"/>
    <w:rsid w:val="00933407"/>
    <w:rsid w:val="00950A76"/>
    <w:rsid w:val="00965D7F"/>
    <w:rsid w:val="00966B0D"/>
    <w:rsid w:val="00982BF0"/>
    <w:rsid w:val="009D23B8"/>
    <w:rsid w:val="00A14A7A"/>
    <w:rsid w:val="00A32B18"/>
    <w:rsid w:val="00A333D2"/>
    <w:rsid w:val="00A44A9C"/>
    <w:rsid w:val="00A47F1D"/>
    <w:rsid w:val="00A6083B"/>
    <w:rsid w:val="00AA5D72"/>
    <w:rsid w:val="00AA6B1D"/>
    <w:rsid w:val="00B16959"/>
    <w:rsid w:val="00B22626"/>
    <w:rsid w:val="00B37B74"/>
    <w:rsid w:val="00B6281B"/>
    <w:rsid w:val="00B729A7"/>
    <w:rsid w:val="00B818E5"/>
    <w:rsid w:val="00B93298"/>
    <w:rsid w:val="00B94AAD"/>
    <w:rsid w:val="00BA539B"/>
    <w:rsid w:val="00C23B58"/>
    <w:rsid w:val="00C40343"/>
    <w:rsid w:val="00C90F25"/>
    <w:rsid w:val="00CB08BF"/>
    <w:rsid w:val="00CB094C"/>
    <w:rsid w:val="00CC2ADF"/>
    <w:rsid w:val="00D032AF"/>
    <w:rsid w:val="00D052B6"/>
    <w:rsid w:val="00D725F0"/>
    <w:rsid w:val="00DC1822"/>
    <w:rsid w:val="00DC37E4"/>
    <w:rsid w:val="00DE0F5B"/>
    <w:rsid w:val="00DE13D6"/>
    <w:rsid w:val="00DE316D"/>
    <w:rsid w:val="00DE59A9"/>
    <w:rsid w:val="00DE73E2"/>
    <w:rsid w:val="00DE7833"/>
    <w:rsid w:val="00E14889"/>
    <w:rsid w:val="00E373FE"/>
    <w:rsid w:val="00E6433E"/>
    <w:rsid w:val="00E810FC"/>
    <w:rsid w:val="00E96A30"/>
    <w:rsid w:val="00EE55D6"/>
    <w:rsid w:val="00F14595"/>
    <w:rsid w:val="00F3355D"/>
    <w:rsid w:val="00F60AF1"/>
    <w:rsid w:val="00F91569"/>
    <w:rsid w:val="00FA010E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e.caudill@nau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m2262@nau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vie@7p.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354266-FC85-4729-9610-A746477E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19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 RHA</dc:creator>
  <cp:lastModifiedBy>gm98</cp:lastModifiedBy>
  <cp:revision>3</cp:revision>
  <cp:lastPrinted>2011-05-12T00:37:00Z</cp:lastPrinted>
  <dcterms:created xsi:type="dcterms:W3CDTF">2011-11-08T00:13:00Z</dcterms:created>
  <dcterms:modified xsi:type="dcterms:W3CDTF">2011-11-14T21:22:00Z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